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E6" w:rsidRDefault="006502E6" w:rsidP="00E92B7B">
      <w:pPr>
        <w:ind w:left="-142"/>
        <w:jc w:val="center"/>
        <w:rPr>
          <w:rFonts w:ascii="Tahoma" w:hAnsi="Tahoma"/>
          <w:sz w:val="22"/>
          <w:szCs w:val="2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8.25pt">
            <v:imagedata r:id="rId4" o:title=""/>
          </v:shape>
        </w:pict>
      </w:r>
      <w:bookmarkEnd w:id="0"/>
    </w:p>
    <w:p w:rsidR="006502E6" w:rsidRDefault="006502E6" w:rsidP="002B270E">
      <w:pPr>
        <w:jc w:val="right"/>
        <w:rPr>
          <w:rFonts w:ascii="Tahoma" w:hAnsi="Tahoma"/>
          <w:sz w:val="22"/>
          <w:szCs w:val="22"/>
        </w:rPr>
      </w:pPr>
    </w:p>
    <w:p w:rsidR="006502E6" w:rsidRDefault="006502E6" w:rsidP="002B270E">
      <w:pPr>
        <w:jc w:val="right"/>
        <w:rPr>
          <w:rFonts w:ascii="Tahoma" w:hAnsi="Tahoma"/>
          <w:sz w:val="22"/>
          <w:szCs w:val="22"/>
        </w:rPr>
      </w:pPr>
    </w:p>
    <w:p w:rsidR="006502E6" w:rsidRDefault="006502E6" w:rsidP="002B270E">
      <w:pPr>
        <w:jc w:val="right"/>
        <w:rPr>
          <w:rFonts w:ascii="Tahoma" w:hAnsi="Tahoma"/>
          <w:sz w:val="22"/>
          <w:szCs w:val="22"/>
        </w:rPr>
      </w:pPr>
    </w:p>
    <w:p w:rsidR="006502E6" w:rsidRDefault="006502E6" w:rsidP="002B270E">
      <w:pPr>
        <w:jc w:val="right"/>
        <w:rPr>
          <w:rFonts w:ascii="Tahoma" w:hAnsi="Tahoma"/>
          <w:sz w:val="22"/>
          <w:szCs w:val="22"/>
        </w:rPr>
      </w:pPr>
    </w:p>
    <w:p w:rsidR="006502E6" w:rsidRDefault="006502E6" w:rsidP="002B270E">
      <w:pPr>
        <w:jc w:val="right"/>
        <w:rPr>
          <w:rFonts w:ascii="Tahoma" w:hAnsi="Tahoma"/>
          <w:sz w:val="22"/>
          <w:szCs w:val="22"/>
        </w:rPr>
      </w:pPr>
    </w:p>
    <w:p w:rsidR="006502E6" w:rsidRPr="001D63C2" w:rsidRDefault="006502E6" w:rsidP="001D63C2">
      <w:pPr>
        <w:jc w:val="right"/>
        <w:outlineLvl w:val="0"/>
        <w:rPr>
          <w:b/>
          <w:bCs/>
        </w:rPr>
      </w:pPr>
      <w:r w:rsidRPr="001D63C2">
        <w:rPr>
          <w:b/>
        </w:rPr>
        <w:t>Z</w:t>
      </w:r>
      <w:r w:rsidRPr="001D63C2">
        <w:rPr>
          <w:b/>
          <w:bCs/>
        </w:rPr>
        <w:t xml:space="preserve">ałącznik nr 4 </w:t>
      </w:r>
    </w:p>
    <w:p w:rsidR="006502E6" w:rsidRPr="001D63C2" w:rsidRDefault="006502E6" w:rsidP="0049453B">
      <w:pPr>
        <w:shd w:val="clear" w:color="auto" w:fill="FFFFFF"/>
        <w:spacing w:before="5" w:after="100"/>
        <w:jc w:val="both"/>
        <w:rPr>
          <w:color w:val="000000"/>
        </w:rPr>
      </w:pPr>
    </w:p>
    <w:p w:rsidR="006502E6" w:rsidRPr="001D63C2" w:rsidRDefault="006502E6" w:rsidP="0049453B">
      <w:pPr>
        <w:shd w:val="clear" w:color="auto" w:fill="FFFFFF"/>
        <w:spacing w:before="5" w:after="100"/>
        <w:jc w:val="both"/>
      </w:pPr>
      <w:r w:rsidRPr="001D63C2">
        <w:rPr>
          <w:color w:val="000000"/>
        </w:rPr>
        <w:t>pieczęć, nazwa i adres Wykonawcy</w:t>
      </w:r>
    </w:p>
    <w:p w:rsidR="006502E6" w:rsidRPr="001D63C2" w:rsidRDefault="006502E6" w:rsidP="002B270E">
      <w:pPr>
        <w:pStyle w:val="ust"/>
        <w:jc w:val="left"/>
      </w:pPr>
    </w:p>
    <w:p w:rsidR="006502E6" w:rsidRPr="001D63C2" w:rsidRDefault="006502E6" w:rsidP="002B270E">
      <w:pPr>
        <w:pStyle w:val="ust"/>
        <w:jc w:val="left"/>
      </w:pPr>
    </w:p>
    <w:p w:rsidR="006502E6" w:rsidRPr="001D63C2" w:rsidRDefault="006502E6" w:rsidP="002B270E">
      <w:pPr>
        <w:pStyle w:val="ust"/>
        <w:jc w:val="left"/>
      </w:pPr>
    </w:p>
    <w:p w:rsidR="006502E6" w:rsidRPr="001D63C2" w:rsidRDefault="006502E6" w:rsidP="002B270E">
      <w:pPr>
        <w:pStyle w:val="ust"/>
        <w:jc w:val="left"/>
      </w:pPr>
    </w:p>
    <w:p w:rsidR="006502E6" w:rsidRPr="001D63C2" w:rsidRDefault="006502E6" w:rsidP="001D63C2">
      <w:pPr>
        <w:pStyle w:val="ust"/>
        <w:jc w:val="center"/>
        <w:outlineLvl w:val="0"/>
        <w:rPr>
          <w:b/>
        </w:rPr>
      </w:pPr>
      <w:r w:rsidRPr="001D63C2">
        <w:rPr>
          <w:b/>
        </w:rPr>
        <w:t>OŚWIADCZENIE  O  PODWYKONAWCACH</w:t>
      </w:r>
    </w:p>
    <w:p w:rsidR="006502E6" w:rsidRPr="001D63C2" w:rsidRDefault="006502E6" w:rsidP="002B270E">
      <w:pPr>
        <w:pStyle w:val="ust"/>
        <w:jc w:val="left"/>
      </w:pPr>
    </w:p>
    <w:p w:rsidR="006502E6" w:rsidRPr="001D63C2" w:rsidRDefault="006502E6" w:rsidP="002B270E">
      <w:pPr>
        <w:jc w:val="center"/>
        <w:rPr>
          <w:b/>
          <w:bCs/>
        </w:rPr>
      </w:pPr>
    </w:p>
    <w:p w:rsidR="006502E6" w:rsidRPr="001D63C2" w:rsidRDefault="006502E6" w:rsidP="002B270E">
      <w:pPr>
        <w:pStyle w:val="ust"/>
        <w:ind w:left="0" w:firstLine="0"/>
      </w:pPr>
    </w:p>
    <w:p w:rsidR="006502E6" w:rsidRPr="001D63C2" w:rsidRDefault="006502E6" w:rsidP="002B270E">
      <w:pPr>
        <w:pStyle w:val="ust"/>
        <w:ind w:left="0" w:firstLine="0"/>
        <w:jc w:val="center"/>
        <w:rPr>
          <w:b/>
        </w:rPr>
      </w:pPr>
    </w:p>
    <w:p w:rsidR="006502E6" w:rsidRPr="001D63C2" w:rsidRDefault="006502E6" w:rsidP="002B270E">
      <w:pPr>
        <w:pStyle w:val="ust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00"/>
        <w:gridCol w:w="4680"/>
      </w:tblGrid>
      <w:tr w:rsidR="006502E6" w:rsidRPr="001D63C2" w:rsidTr="00D91070">
        <w:tc>
          <w:tcPr>
            <w:tcW w:w="648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  <w:rPr>
                <w:b/>
              </w:rPr>
            </w:pPr>
            <w:r w:rsidRPr="001D63C2">
              <w:rPr>
                <w:b/>
              </w:rPr>
              <w:t>L.p.</w:t>
            </w:r>
          </w:p>
        </w:tc>
        <w:tc>
          <w:tcPr>
            <w:tcW w:w="360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  <w:rPr>
                <w:b/>
              </w:rPr>
            </w:pPr>
            <w:r w:rsidRPr="001D63C2">
              <w:rPr>
                <w:b/>
              </w:rPr>
              <w:t xml:space="preserve">Nazwa zadania </w:t>
            </w:r>
          </w:p>
          <w:p w:rsidR="006502E6" w:rsidRPr="001D63C2" w:rsidRDefault="006502E6" w:rsidP="00D91070">
            <w:pPr>
              <w:pStyle w:val="ust"/>
              <w:ind w:left="0" w:firstLine="0"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  <w:rPr>
                <w:b/>
              </w:rPr>
            </w:pPr>
            <w:r w:rsidRPr="001D63C2">
              <w:rPr>
                <w:b/>
              </w:rPr>
              <w:t xml:space="preserve">Nazwa </w:t>
            </w:r>
            <w:r>
              <w:rPr>
                <w:b/>
              </w:rPr>
              <w:t>p</w:t>
            </w:r>
            <w:r w:rsidRPr="001D63C2">
              <w:rPr>
                <w:b/>
              </w:rPr>
              <w:t xml:space="preserve">odwykonawcy </w:t>
            </w:r>
          </w:p>
        </w:tc>
      </w:tr>
      <w:tr w:rsidR="006502E6" w:rsidRPr="001D63C2" w:rsidTr="00D91070">
        <w:tc>
          <w:tcPr>
            <w:tcW w:w="648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  <w:rPr>
                <w:b/>
                <w:iCs/>
              </w:rPr>
            </w:pPr>
            <w:r w:rsidRPr="001D63C2">
              <w:rPr>
                <w:b/>
                <w:iCs/>
              </w:rPr>
              <w:t>1</w:t>
            </w:r>
          </w:p>
        </w:tc>
        <w:tc>
          <w:tcPr>
            <w:tcW w:w="360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  <w:rPr>
                <w:b/>
                <w:iCs/>
              </w:rPr>
            </w:pPr>
            <w:r w:rsidRPr="001D63C2">
              <w:rPr>
                <w:b/>
                <w:iCs/>
              </w:rPr>
              <w:t>2</w:t>
            </w:r>
          </w:p>
        </w:tc>
        <w:tc>
          <w:tcPr>
            <w:tcW w:w="468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  <w:rPr>
                <w:b/>
                <w:iCs/>
              </w:rPr>
            </w:pPr>
            <w:r w:rsidRPr="001D63C2">
              <w:rPr>
                <w:b/>
                <w:iCs/>
              </w:rPr>
              <w:t>3</w:t>
            </w:r>
          </w:p>
        </w:tc>
      </w:tr>
      <w:tr w:rsidR="006502E6" w:rsidRPr="001D63C2" w:rsidTr="00D91070">
        <w:tc>
          <w:tcPr>
            <w:tcW w:w="648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  <w:r w:rsidRPr="001D63C2">
              <w:t>1.</w:t>
            </w:r>
          </w:p>
        </w:tc>
        <w:tc>
          <w:tcPr>
            <w:tcW w:w="360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  <w:tc>
          <w:tcPr>
            <w:tcW w:w="468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</w:tr>
      <w:tr w:rsidR="006502E6" w:rsidRPr="001D63C2" w:rsidTr="00D91070">
        <w:tc>
          <w:tcPr>
            <w:tcW w:w="648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  <w:r w:rsidRPr="001D63C2">
              <w:t>2.</w:t>
            </w:r>
          </w:p>
        </w:tc>
        <w:tc>
          <w:tcPr>
            <w:tcW w:w="360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  <w:tc>
          <w:tcPr>
            <w:tcW w:w="468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</w:tr>
      <w:tr w:rsidR="006502E6" w:rsidRPr="001D63C2" w:rsidTr="00D91070">
        <w:tc>
          <w:tcPr>
            <w:tcW w:w="648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  <w:r w:rsidRPr="001D63C2">
              <w:t>3.</w:t>
            </w:r>
          </w:p>
        </w:tc>
        <w:tc>
          <w:tcPr>
            <w:tcW w:w="360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  <w:tc>
          <w:tcPr>
            <w:tcW w:w="468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</w:tr>
      <w:tr w:rsidR="006502E6" w:rsidRPr="001D63C2" w:rsidTr="00D91070">
        <w:tc>
          <w:tcPr>
            <w:tcW w:w="648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  <w:r w:rsidRPr="001D63C2">
              <w:t>4.</w:t>
            </w:r>
          </w:p>
        </w:tc>
        <w:tc>
          <w:tcPr>
            <w:tcW w:w="360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  <w:tc>
          <w:tcPr>
            <w:tcW w:w="4680" w:type="dxa"/>
          </w:tcPr>
          <w:p w:rsidR="006502E6" w:rsidRPr="001D63C2" w:rsidRDefault="006502E6" w:rsidP="00D91070">
            <w:pPr>
              <w:pStyle w:val="ust"/>
              <w:ind w:left="0" w:firstLine="0"/>
              <w:jc w:val="center"/>
            </w:pPr>
          </w:p>
        </w:tc>
      </w:tr>
    </w:tbl>
    <w:p w:rsidR="006502E6" w:rsidRPr="001D63C2" w:rsidRDefault="006502E6" w:rsidP="002B270E">
      <w:pPr>
        <w:pStyle w:val="ust"/>
        <w:ind w:left="0" w:firstLine="0"/>
        <w:jc w:val="center"/>
      </w:pPr>
    </w:p>
    <w:p w:rsidR="006502E6" w:rsidRPr="001D63C2" w:rsidRDefault="006502E6" w:rsidP="002B270E">
      <w:pPr>
        <w:pStyle w:val="ust"/>
        <w:ind w:left="0" w:firstLine="0"/>
        <w:jc w:val="center"/>
      </w:pPr>
    </w:p>
    <w:p w:rsidR="006502E6" w:rsidRPr="001D63C2" w:rsidRDefault="006502E6" w:rsidP="002B270E">
      <w:pPr>
        <w:pStyle w:val="ust"/>
        <w:ind w:left="0" w:firstLine="0"/>
        <w:jc w:val="center"/>
      </w:pPr>
    </w:p>
    <w:p w:rsidR="006502E6" w:rsidRPr="001D63C2" w:rsidRDefault="006502E6" w:rsidP="002B270E">
      <w:pPr>
        <w:pStyle w:val="ust"/>
        <w:jc w:val="left"/>
      </w:pPr>
      <w:r w:rsidRPr="001D63C2">
        <w:t>............................., dnia .....................</w:t>
      </w:r>
      <w:r w:rsidRPr="001D63C2">
        <w:tab/>
      </w:r>
      <w:r w:rsidRPr="001D63C2">
        <w:tab/>
      </w:r>
      <w:r>
        <w:t xml:space="preserve">            ……</w:t>
      </w:r>
      <w:r w:rsidRPr="001D63C2">
        <w:t>........................................</w:t>
      </w:r>
    </w:p>
    <w:p w:rsidR="006502E6" w:rsidRPr="001D63C2" w:rsidRDefault="006502E6" w:rsidP="002B270E">
      <w:pPr>
        <w:pStyle w:val="BodyText"/>
        <w:spacing w:line="240" w:lineRule="auto"/>
        <w:ind w:left="5664"/>
        <w:rPr>
          <w:b w:val="0"/>
        </w:rPr>
      </w:pPr>
      <w:r w:rsidRPr="001D63C2">
        <w:rPr>
          <w:b w:val="0"/>
        </w:rPr>
        <w:t>( podpisy upełnomocnionych przedstawicieli   Wykonawcy)</w:t>
      </w:r>
    </w:p>
    <w:p w:rsidR="006502E6" w:rsidRPr="001D63C2" w:rsidRDefault="006502E6" w:rsidP="002B270E">
      <w:pPr>
        <w:pStyle w:val="BodyText"/>
        <w:spacing w:line="240" w:lineRule="auto"/>
        <w:ind w:left="5664"/>
        <w:rPr>
          <w:b w:val="0"/>
        </w:rPr>
      </w:pPr>
    </w:p>
    <w:p w:rsidR="006502E6" w:rsidRDefault="006502E6" w:rsidP="002B270E">
      <w:pPr>
        <w:pStyle w:val="BodyText"/>
        <w:spacing w:line="240" w:lineRule="auto"/>
        <w:ind w:left="5664"/>
        <w:rPr>
          <w:rFonts w:ascii="Tahoma" w:hAnsi="Tahoma"/>
          <w:b w:val="0"/>
          <w:sz w:val="18"/>
          <w:szCs w:val="18"/>
        </w:rPr>
      </w:pPr>
    </w:p>
    <w:p w:rsidR="006502E6" w:rsidRDefault="006502E6">
      <w:r>
        <w:pict>
          <v:shape id="_x0000_i1026" type="#_x0000_t75" style="width:448.5pt;height:30.75pt">
            <v:imagedata r:id="rId5" o:title=""/>
          </v:shape>
        </w:pict>
      </w:r>
    </w:p>
    <w:sectPr w:rsidR="006502E6" w:rsidSect="00EA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79F"/>
    <w:rsid w:val="000F4D8C"/>
    <w:rsid w:val="00134485"/>
    <w:rsid w:val="001D63C2"/>
    <w:rsid w:val="002A679F"/>
    <w:rsid w:val="002B270E"/>
    <w:rsid w:val="00380D18"/>
    <w:rsid w:val="004122A0"/>
    <w:rsid w:val="0042507F"/>
    <w:rsid w:val="0049453B"/>
    <w:rsid w:val="005016E1"/>
    <w:rsid w:val="005760D8"/>
    <w:rsid w:val="005B059A"/>
    <w:rsid w:val="005F3D1A"/>
    <w:rsid w:val="00604C17"/>
    <w:rsid w:val="006403D4"/>
    <w:rsid w:val="006502E6"/>
    <w:rsid w:val="006B1674"/>
    <w:rsid w:val="0076110D"/>
    <w:rsid w:val="00847E85"/>
    <w:rsid w:val="008B0741"/>
    <w:rsid w:val="00922405"/>
    <w:rsid w:val="00A73B22"/>
    <w:rsid w:val="00AC0656"/>
    <w:rsid w:val="00BB5697"/>
    <w:rsid w:val="00D65938"/>
    <w:rsid w:val="00D91070"/>
    <w:rsid w:val="00E53B10"/>
    <w:rsid w:val="00E92B7B"/>
    <w:rsid w:val="00EA17AC"/>
    <w:rsid w:val="00EA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270E"/>
    <w:pPr>
      <w:keepNext/>
      <w:spacing w:line="360" w:lineRule="auto"/>
      <w:jc w:val="both"/>
      <w:outlineLvl w:val="0"/>
    </w:pPr>
    <w:rPr>
      <w:rFonts w:eastAsia="Calibri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270E"/>
    <w:rPr>
      <w:rFonts w:ascii="Times New Roman" w:hAnsi="Times New Roman"/>
      <w:b/>
      <w:sz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2B270E"/>
    <w:pPr>
      <w:spacing w:line="480" w:lineRule="auto"/>
    </w:pPr>
    <w:rPr>
      <w:rFonts w:eastAsia="Calibri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270E"/>
    <w:rPr>
      <w:rFonts w:ascii="Times New Roman" w:hAnsi="Times New Roman"/>
      <w:b/>
      <w:sz w:val="24"/>
      <w:lang w:eastAsia="pl-PL"/>
    </w:rPr>
  </w:style>
  <w:style w:type="paragraph" w:customStyle="1" w:styleId="ust">
    <w:name w:val="ust"/>
    <w:uiPriority w:val="99"/>
    <w:rsid w:val="002B270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D63C2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50</Words>
  <Characters>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RKLP</dc:creator>
  <cp:keywords/>
  <dc:description/>
  <cp:lastModifiedBy>Grażyna Wyspiańska</cp:lastModifiedBy>
  <cp:revision>15</cp:revision>
  <cp:lastPrinted>2014-10-23T18:55:00Z</cp:lastPrinted>
  <dcterms:created xsi:type="dcterms:W3CDTF">2014-07-21T12:43:00Z</dcterms:created>
  <dcterms:modified xsi:type="dcterms:W3CDTF">2015-07-06T14:36:00Z</dcterms:modified>
</cp:coreProperties>
</file>